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47" w:tblpY="1358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404"/>
        <w:gridCol w:w="1461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宿舍区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入队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</w:tc>
        <w:tc>
          <w:tcPr>
            <w:tcW w:w="7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2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TK+dIAAAAD&#10;AQAADwAAAAAAAAABACAAAAAiAAAAZHJzL2Rvd25yZXYueG1sUEsBAhQAFAAAAAgAh07iQLLmOtXp&#10;AQAA1QMAAA4AAAAAAAAAAQAgAAAAIQ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一队 队长：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薛宇晶 闫奥霏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3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2UyvnSAAAA&#10;AwEAAA8AAAAAAAAAAQAgAAAAIgAAAGRycy9kb3ducmV2LnhtbFBLAQIUABQAAAAIAIdO4kCrv9X1&#10;6gEAANUDAAAOAAAAAAAAAAEAIAAAACE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二队 队长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马继承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张浩洁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4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2UyvnSAAAA&#10;AwEAAA8AAAAAAAAAAQAgAAAAIgAAAGRycy9kb3ducmV2LnhtbFBLAQIUABQAAAAIAIdO4kA/jVZh&#10;6gEAANUDAAAOAAAAAAAAAAEAIAAAACE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三队 队长：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郎雪雯 陆南京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5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ZTK+dIA&#10;AAADAQAADwAAAAAAAAABACAAAAAiAAAAZHJzL2Rvd25yZXYueG1sUEsBAhQAFAAAAAgAh07iQOuJ&#10;BpfsAQAA1QMAAA4AAAAAAAAAAQAgAAAAIQEAAGRycy9lMm9Eb2MueG1sUEsFBgAAAAAGAAYAWQEA&#10;AH8FAAAAAA=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四队 队长：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张钊哲 李金媛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5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6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TK+dIAAAAD&#10;AQAADwAAAAAAAAABACAAAAAiAAAAZHJzL2Rvd25yZXYueG1sUEsBAhQAFAAAAAgAh07iQA0/iCDp&#10;AQAA1QMAAA4AAAAAAAAAAQAgAAAAIQ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五队 队长：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陶晓蓝 杜祎康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6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7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TK+dIAAAAD&#10;AQAADwAAAAAAAAABACAAAAAiAAAAZHJzL2Rvd25yZXYueG1sUEsBAhQAFAAAAAgAh07iQBRmZwDp&#10;AQAA1QMAAA4AAAAAAAAAAQAgAAAAIQ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六队 队长：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黄  璞 刘佳鑫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7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8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TK+dIAAAAD&#10;AQAADwAAAAAAAAABACAAAAAiAAAAZHJzL2Rvd25yZXYueG1sUEsBAhQAFAAAAAgAh07iQGRc/9Lp&#10;AQAA1QMAAA4AAAAAAAAAAQAgAAAAIQ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七队 队长：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张瑞金 李凯旭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8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7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2UyvnSAAAA&#10;AwEAAA8AAAAAAAAAAQAgAAAAIgAAAGRycy9kb3ducmV2LnhtbFBLAQIUABQAAAAIAIdO4kDEqzAm&#10;6gEAANUDAAAOAAAAAAAAAAEAIAAAACE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队 队长：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王田雨 邵星宇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第一意向: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第二意向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（选）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是否服从调剂 </w:t>
            </w: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9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9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2UyvnSAAAA&#10;AwEAAA8AAAAAAAAAAQAgAAAAIgAAAGRycy9kb3ducmV2LnhtbFBLAQIUABQAAAAIAIdO4kCIc9MR&#10;6gEAANUDAAAOAAAAAAAAAAEAIAAAACE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0" distR="0">
                      <wp:extent cx="85725" cy="75565"/>
                      <wp:effectExtent l="4445" t="4445" r="11430" b="8890"/>
                      <wp:docPr id="10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自选图形 10" o:spid="_x0000_s1026" o:spt="120" type="#_x0000_t120" style="height:5.95pt;width:6.75pt;" fillcolor="#FFFFFF" filled="t" stroked="t" coordsize="21600,21600" o:gfxdata="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2UyvnSAAAA&#10;AwEAAA8AAAAAAAAAAQAgAAAAIgAAAGRycy9kb3ducmV2LnhtbFBLAQIUABQAAAAIAIdO4kAKUvhd&#10;6gEAANcDAAAOAAAAAAAAAAEAIAAAACE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分会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意向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（选）</w:t>
            </w:r>
          </w:p>
        </w:tc>
        <w:tc>
          <w:tcPr>
            <w:tcW w:w="7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新闻部：活动的拍摄、新闻稿撰写及视频制作等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宣传部：活动的宣传材料制作及公众号运营等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教研部：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协助完成三门通识限选课的教学任务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，教辅招募及培训等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外联部：对外联系，组织互访，接待交流等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后勤保障部：管理、维护器材，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ja-JP"/>
              </w:rPr>
              <w:t>为校红十字会举办各项活动做好后勤保障工作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秘书部：整理活动资料，编写年鉴等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是否服从调剂 </w:t>
            </w:r>
            <w:r>
              <w:rPr>
                <w:rFonts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85725" cy="75565"/>
                      <wp:effectExtent l="5080" t="5080" r="10795" b="8255"/>
                      <wp:docPr id="12" name="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46" o:spid="_x0000_s1026" o:spt="120" type="#_x0000_t120" style="height:5.95pt;width:6.75pt;" fillcolor="#FFFFFF" filled="t" stroked="t" coordsize="21600,21600" o:gfxdata="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I4pJB1AAAAAMBAAAPAAAAAAAAAAEA&#10;IAAAACIAAABkcnMvZG93bnJldi54bWxQSwECFAAUAAAACACHTuJAVzyyo9oBAADYAwAADgAAAAAA&#10;AAABACAAAAAjAQAAZHJzL2Uyb0RvYy54bWxQSwUGAAAAAAYABgBZAQAAbwUAAAAA&#10;">
                      <v:fill on="t" focussize="0,0"/>
                      <v:stroke color="#000000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宋体"/>
                <w:sz w:val="28"/>
                <w:lang w:val="en-US" w:eastAsia="zh-CN"/>
              </w:rPr>
              <w:t xml:space="preserve">是 </w:t>
            </w:r>
            <w:r>
              <w:rPr>
                <w:rFonts w:ascii="宋体" w:hAnsi="宋体" w:eastAsia="宋体" w:cs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85725" cy="75565"/>
                      <wp:effectExtent l="5080" t="5080" r="10795" b="8255"/>
                      <wp:docPr id="11" name="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55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048" o:spid="_x0000_s1026" o:spt="120" type="#_x0000_t120" style="height:5.95pt;width:6.75pt;" fillcolor="#FFFFFF" filled="t" stroked="t" coordsize="21600,21600" o:gfxdata="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I4pJB1AAAAAMBAAAPAAAAAAAAAAEA&#10;IAAAACIAAABkcnMvZG93bnJldi54bWxQSwECFAAUAAAACACHTuJAkEBK9doBAADYAwAADgAAAAAA&#10;AAABACAAAAAjAQAAZHJzL2Uyb0RvYy54bWxQSwUGAAAAAAYABgBZAQAAbwUAAAAA&#10;">
                      <v:fill on="t" focussize="0,0"/>
                      <v:stroke color="#000000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宋体"/>
                <w:sz w:val="28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第一意向：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第二意向（选）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特长（选）</w:t>
            </w:r>
          </w:p>
        </w:tc>
        <w:tc>
          <w:tcPr>
            <w:tcW w:w="7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（如有对视频拍摄剪辑、ps、office等软件或写作等精通的备注）</w:t>
            </w:r>
          </w:p>
        </w:tc>
      </w:tr>
    </w:tbl>
    <w:p/>
    <w:sectPr>
      <w:pgSz w:w="11906" w:h="16838"/>
      <w:pgMar w:top="115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0726D"/>
    <w:rsid w:val="33F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dai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342</Words>
  <Characters>349</Characters>
  <Paragraphs>48</Paragraphs>
  <TotalTime>1</TotalTime>
  <ScaleCrop>false</ScaleCrop>
  <LinksUpToDate>false</LinksUpToDate>
  <CharactersWithSpaces>414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2018-05-09T14:32:00Z</dcterms:created>
  <dc:creator>向 阳 。</dc:creator>
  <cp:lastModifiedBy>李鹏飞</cp:lastModifiedBy>
  <dcterms:modified xsi:type="dcterms:W3CDTF">2018-05-12T07:23:46Z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